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44" w:rsidRDefault="009C0E4D" w:rsidP="006F40A7">
      <w:pPr>
        <w:pStyle w:val="CompanyNam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93801E" wp14:editId="7BA7053E">
                <wp:simplePos x="0" y="0"/>
                <wp:positionH relativeFrom="page">
                  <wp:posOffset>4410075</wp:posOffset>
                </wp:positionH>
                <wp:positionV relativeFrom="page">
                  <wp:posOffset>2838450</wp:posOffset>
                </wp:positionV>
                <wp:extent cx="2308225" cy="3657600"/>
                <wp:effectExtent l="0" t="0" r="15875" b="1905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BE2D3C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C47" w:rsidRPr="00513610" w:rsidRDefault="009C0E4D" w:rsidP="00513610">
                            <w:pPr>
                              <w:pStyle w:val="Time"/>
                              <w:rPr>
                                <w:sz w:val="24"/>
                                <w:szCs w:val="24"/>
                              </w:rPr>
                            </w:pPr>
                            <w:r w:rsidRPr="00513610">
                              <w:rPr>
                                <w:sz w:val="24"/>
                                <w:szCs w:val="24"/>
                              </w:rPr>
                              <w:t xml:space="preserve">Crossroads </w:t>
                            </w:r>
                            <w:proofErr w:type="spellStart"/>
                            <w:r w:rsidR="00AD4F34" w:rsidRPr="00513610">
                              <w:rPr>
                                <w:sz w:val="24"/>
                                <w:szCs w:val="24"/>
                              </w:rPr>
                              <w:t>Safehous</w:t>
                            </w:r>
                            <w:r w:rsidRPr="00513610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513610">
                              <w:rPr>
                                <w:sz w:val="24"/>
                                <w:szCs w:val="24"/>
                              </w:rPr>
                              <w:t xml:space="preserve"> provides services and </w:t>
                            </w:r>
                            <w:proofErr w:type="spellStart"/>
                            <w:r w:rsidRPr="00513610">
                              <w:rPr>
                                <w:sz w:val="24"/>
                                <w:szCs w:val="24"/>
                              </w:rPr>
                              <w:t>safehousing</w:t>
                            </w:r>
                            <w:proofErr w:type="spellEnd"/>
                            <w:r w:rsidRPr="00513610">
                              <w:rPr>
                                <w:sz w:val="24"/>
                                <w:szCs w:val="24"/>
                              </w:rPr>
                              <w:t xml:space="preserve"> to adults and children affected by intimate partner abuse.</w:t>
                            </w:r>
                          </w:p>
                          <w:p w:rsidR="00C54C47" w:rsidRPr="00513610" w:rsidRDefault="00C54C47" w:rsidP="00513610">
                            <w:pPr>
                              <w:pStyle w:val="Time"/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  <w:r w:rsidRPr="00513610">
                              <w:rPr>
                                <w:sz w:val="24"/>
                                <w:szCs w:val="24"/>
                              </w:rPr>
                              <w:t xml:space="preserve">Have a club or organization that wants to give back? Register as a team!  </w:t>
                            </w:r>
                            <w:r w:rsidR="00111ADA">
                              <w:rPr>
                                <w:sz w:val="24"/>
                                <w:szCs w:val="24"/>
                              </w:rPr>
                              <w:t>Prizes for 1</w:t>
                            </w:r>
                            <w:r w:rsidR="00111ADA" w:rsidRPr="00111AD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111ADA">
                              <w:rPr>
                                <w:sz w:val="24"/>
                                <w:szCs w:val="24"/>
                              </w:rPr>
                              <w:t xml:space="preserve"> -3</w:t>
                            </w:r>
                            <w:r w:rsidR="00111ADA" w:rsidRPr="00111AD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111ADA">
                              <w:rPr>
                                <w:sz w:val="24"/>
                                <w:szCs w:val="24"/>
                              </w:rPr>
                              <w:t xml:space="preserve"> places! </w:t>
                            </w:r>
                            <w:r w:rsidRPr="00513610">
                              <w:rPr>
                                <w:sz w:val="24"/>
                                <w:szCs w:val="24"/>
                              </w:rPr>
                              <w:t xml:space="preserve">Contact: </w:t>
                            </w:r>
                            <w:r w:rsidR="00513610" w:rsidRPr="00513610">
                              <w:rPr>
                                <w:sz w:val="24"/>
                                <w:szCs w:val="24"/>
                              </w:rPr>
                              <w:t xml:space="preserve">Chase Chesterman </w:t>
                            </w:r>
                            <w:hyperlink r:id="rId8" w:history="1">
                              <w:r w:rsidR="00513610" w:rsidRPr="00513610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ches2500@bears.unco.edu</w:t>
                              </w:r>
                            </w:hyperlink>
                            <w:r w:rsidR="00513610" w:rsidRPr="00513610">
                              <w:rPr>
                                <w:sz w:val="24"/>
                                <w:szCs w:val="24"/>
                              </w:rPr>
                              <w:t xml:space="preserve"> or Dr. </w:t>
                            </w:r>
                            <w:proofErr w:type="spellStart"/>
                            <w:r w:rsidR="00513610" w:rsidRPr="00513610">
                              <w:rPr>
                                <w:sz w:val="24"/>
                                <w:szCs w:val="24"/>
                              </w:rPr>
                              <w:t>Alena</w:t>
                            </w:r>
                            <w:proofErr w:type="spellEnd"/>
                            <w:r w:rsidR="00513610" w:rsidRPr="00513610">
                              <w:rPr>
                                <w:sz w:val="24"/>
                                <w:szCs w:val="24"/>
                              </w:rPr>
                              <w:t xml:space="preserve"> Clark </w:t>
                            </w:r>
                            <w:hyperlink r:id="rId9" w:history="1">
                              <w:r w:rsidR="00513610" w:rsidRPr="00320179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alena.clark@unco.edu</w:t>
                              </w:r>
                            </w:hyperlink>
                            <w:r w:rsidR="0051361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54C47" w:rsidRDefault="00C54C47" w:rsidP="00C54C47">
                            <w:pPr>
                              <w:pStyle w:val="Time"/>
                              <w:spacing w:befor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47.25pt;margin-top:223.5pt;width:181.75pt;height:4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" strokecolor="#be2d3c" strokeweight="1.5pt">
                <v:stroke dashstyle="longDashDotDot"/>
                <v:textbox>
                  <w:txbxContent>
                    <w:p w:rsidR="00C54C47" w:rsidRPr="00513610" w:rsidRDefault="009C0E4D" w:rsidP="00513610">
                      <w:pPr>
                        <w:pStyle w:val="Time"/>
                        <w:rPr>
                          <w:sz w:val="24"/>
                          <w:szCs w:val="24"/>
                        </w:rPr>
                      </w:pPr>
                      <w:r w:rsidRPr="00513610">
                        <w:rPr>
                          <w:sz w:val="24"/>
                          <w:szCs w:val="24"/>
                        </w:rPr>
                        <w:t xml:space="preserve">Crossroads </w:t>
                      </w:r>
                      <w:proofErr w:type="spellStart"/>
                      <w:r w:rsidR="00AD4F34" w:rsidRPr="00513610">
                        <w:rPr>
                          <w:sz w:val="24"/>
                          <w:szCs w:val="24"/>
                        </w:rPr>
                        <w:t>Safehous</w:t>
                      </w:r>
                      <w:r w:rsidRPr="00513610">
                        <w:rPr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Pr="00513610">
                        <w:rPr>
                          <w:sz w:val="24"/>
                          <w:szCs w:val="24"/>
                        </w:rPr>
                        <w:t xml:space="preserve"> provides services and </w:t>
                      </w:r>
                      <w:proofErr w:type="spellStart"/>
                      <w:r w:rsidRPr="00513610">
                        <w:rPr>
                          <w:sz w:val="24"/>
                          <w:szCs w:val="24"/>
                        </w:rPr>
                        <w:t>safehousing</w:t>
                      </w:r>
                      <w:proofErr w:type="spellEnd"/>
                      <w:r w:rsidRPr="00513610">
                        <w:rPr>
                          <w:sz w:val="24"/>
                          <w:szCs w:val="24"/>
                        </w:rPr>
                        <w:t xml:space="preserve"> to adults and children affected by intimate partner abuse.</w:t>
                      </w:r>
                    </w:p>
                    <w:p w:rsidR="00C54C47" w:rsidRPr="00513610" w:rsidRDefault="00C54C47" w:rsidP="00513610">
                      <w:pPr>
                        <w:pStyle w:val="Time"/>
                        <w:spacing w:before="0"/>
                        <w:rPr>
                          <w:sz w:val="24"/>
                          <w:szCs w:val="24"/>
                        </w:rPr>
                      </w:pPr>
                      <w:r w:rsidRPr="00513610">
                        <w:rPr>
                          <w:sz w:val="24"/>
                          <w:szCs w:val="24"/>
                        </w:rPr>
                        <w:t xml:space="preserve">Have a club or organization that wants to give back? Register as a team!  </w:t>
                      </w:r>
                      <w:r w:rsidR="00111ADA">
                        <w:rPr>
                          <w:sz w:val="24"/>
                          <w:szCs w:val="24"/>
                        </w:rPr>
                        <w:t>Prizes for 1</w:t>
                      </w:r>
                      <w:r w:rsidR="00111ADA" w:rsidRPr="00111ADA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111ADA">
                        <w:rPr>
                          <w:sz w:val="24"/>
                          <w:szCs w:val="24"/>
                        </w:rPr>
                        <w:t xml:space="preserve"> -3</w:t>
                      </w:r>
                      <w:r w:rsidR="00111ADA" w:rsidRPr="00111ADA">
                        <w:rPr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111ADA">
                        <w:rPr>
                          <w:sz w:val="24"/>
                          <w:szCs w:val="24"/>
                        </w:rPr>
                        <w:t xml:space="preserve"> places! </w:t>
                      </w:r>
                      <w:r w:rsidRPr="00513610">
                        <w:rPr>
                          <w:sz w:val="24"/>
                          <w:szCs w:val="24"/>
                        </w:rPr>
                        <w:t xml:space="preserve">Contact: </w:t>
                      </w:r>
                      <w:r w:rsidR="00513610" w:rsidRPr="00513610">
                        <w:rPr>
                          <w:sz w:val="24"/>
                          <w:szCs w:val="24"/>
                        </w:rPr>
                        <w:t xml:space="preserve">Chase Chesterman </w:t>
                      </w:r>
                      <w:hyperlink r:id="rId10" w:history="1">
                        <w:r w:rsidR="00513610" w:rsidRPr="00513610">
                          <w:rPr>
                            <w:rStyle w:val="Hyperlink"/>
                            <w:sz w:val="24"/>
                            <w:szCs w:val="24"/>
                          </w:rPr>
                          <w:t>ches2500@bears.unco.edu</w:t>
                        </w:r>
                      </w:hyperlink>
                      <w:r w:rsidR="00513610" w:rsidRPr="00513610">
                        <w:rPr>
                          <w:sz w:val="24"/>
                          <w:szCs w:val="24"/>
                        </w:rPr>
                        <w:t xml:space="preserve"> or Dr. </w:t>
                      </w:r>
                      <w:proofErr w:type="spellStart"/>
                      <w:r w:rsidR="00513610" w:rsidRPr="00513610">
                        <w:rPr>
                          <w:sz w:val="24"/>
                          <w:szCs w:val="24"/>
                        </w:rPr>
                        <w:t>Alena</w:t>
                      </w:r>
                      <w:proofErr w:type="spellEnd"/>
                      <w:r w:rsidR="00513610" w:rsidRPr="00513610">
                        <w:rPr>
                          <w:sz w:val="24"/>
                          <w:szCs w:val="24"/>
                        </w:rPr>
                        <w:t xml:space="preserve"> Clark </w:t>
                      </w:r>
                      <w:hyperlink r:id="rId11" w:history="1">
                        <w:r w:rsidR="00513610" w:rsidRPr="00320179">
                          <w:rPr>
                            <w:rStyle w:val="Hyperlink"/>
                            <w:sz w:val="24"/>
                            <w:szCs w:val="24"/>
                          </w:rPr>
                          <w:t>alena.clark@unco.edu</w:t>
                        </w:r>
                      </w:hyperlink>
                      <w:r w:rsidR="0051361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C54C47" w:rsidRDefault="00C54C47" w:rsidP="00C54C47">
                      <w:pPr>
                        <w:pStyle w:val="Time"/>
                        <w:spacing w:befor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5C1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ECF586" wp14:editId="1D93B53A">
                <wp:simplePos x="0" y="0"/>
                <wp:positionH relativeFrom="column">
                  <wp:posOffset>133350</wp:posOffset>
                </wp:positionH>
                <wp:positionV relativeFrom="paragraph">
                  <wp:posOffset>-190500</wp:posOffset>
                </wp:positionV>
                <wp:extent cx="1609725" cy="1281430"/>
                <wp:effectExtent l="0" t="0" r="9525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2814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B9C" w:rsidRDefault="00E349E3" w:rsidP="00E349E3">
                            <w:pPr>
                              <w:shd w:val="clear" w:color="auto" w:fill="F2DBDB" w:themeFill="accent2" w:themeFillTint="33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8993E7" wp14:editId="42FBC296">
                                  <wp:extent cx="1550995" cy="1233805"/>
                                  <wp:effectExtent l="0" t="0" r="0" b="4445"/>
                                  <wp:docPr id="41" name="Picture 41" descr="C:\Users\Owner\AppData\Local\Microsoft\Windows\Temporary Internet Files\Content.IE5\NCR3VB2L\MC900273182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C:\Users\Owner\AppData\Local\Microsoft\Windows\Temporary Internet Files\Content.IE5\NCR3VB2L\MC900273182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4158" cy="12363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6">
                                              <a:lumMod val="20000"/>
                                              <a:lumOff val="80000"/>
                                            </a:scheme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0.5pt;margin-top:-15pt;width:126.75pt;height:10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" fillcolor="#fde9d9 [665]" stroked="f">
                <v:textbox>
                  <w:txbxContent>
                    <w:p w:rsidR="00845B9C" w:rsidRDefault="00E349E3" w:rsidP="00E349E3">
                      <w:pPr>
                        <w:shd w:val="clear" w:color="auto" w:fill="F2DBDB" w:themeFill="accent2" w:themeFillTint="33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8993E7" wp14:editId="42FBC296">
                            <wp:extent cx="1550995" cy="1233805"/>
                            <wp:effectExtent l="0" t="0" r="0" b="4445"/>
                            <wp:docPr id="41" name="Picture 41" descr="C:\Users\Owner\AppData\Local\Microsoft\Windows\Temporary Internet Files\Content.IE5\NCR3VB2L\MC900273182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C:\Users\Owner\AppData\Local\Microsoft\Windows\Temporary Internet Files\Content.IE5\NCR3VB2L\MC900273182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4158" cy="123632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20000"/>
                                        <a:lumOff val="8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5C17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B45E56D" wp14:editId="437F86BA">
                <wp:simplePos x="0" y="0"/>
                <wp:positionH relativeFrom="page">
                  <wp:posOffset>914400</wp:posOffset>
                </wp:positionH>
                <wp:positionV relativeFrom="page">
                  <wp:posOffset>666750</wp:posOffset>
                </wp:positionV>
                <wp:extent cx="5943600" cy="1343025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CC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52E" w:rsidRPr="0030552E" w:rsidRDefault="0030552E" w:rsidP="00BF5787">
                            <w:pPr>
                              <w:pStyle w:val="SaleBann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Crossroads </w:t>
                            </w:r>
                            <w:proofErr w:type="spellStart"/>
                            <w:r>
                              <w:rPr>
                                <w:sz w:val="56"/>
                                <w:szCs w:val="56"/>
                              </w:rPr>
                              <w:t>Safehouse</w:t>
                            </w:r>
                            <w:proofErr w:type="spellEnd"/>
                          </w:p>
                          <w:p w:rsidR="00BF5787" w:rsidRPr="0030552E" w:rsidRDefault="0030552E" w:rsidP="00BF5787">
                            <w:pPr>
                              <w:pStyle w:val="SaleBanner"/>
                              <w:rPr>
                                <w:color w:val="B72C15"/>
                              </w:rPr>
                            </w:pPr>
                            <w:r w:rsidRPr="0030552E">
                              <w:rPr>
                                <w:color w:val="B72C15"/>
                              </w:rPr>
                              <w:t>SUPPLY DRIVE!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in;margin-top:52.5pt;width:468pt;height:105.7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" filled="f" stroked="f" strokecolor="#fc6" strokeweight="1.5pt">
                <v:textbox>
                  <w:txbxContent>
                    <w:p w:rsidR="0030552E" w:rsidRPr="0030552E" w:rsidRDefault="0030552E" w:rsidP="00BF5787">
                      <w:pPr>
                        <w:pStyle w:val="SaleBann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Crossroads </w:t>
                      </w:r>
                      <w:proofErr w:type="spellStart"/>
                      <w:r>
                        <w:rPr>
                          <w:sz w:val="56"/>
                          <w:szCs w:val="56"/>
                        </w:rPr>
                        <w:t>Safehouse</w:t>
                      </w:r>
                      <w:proofErr w:type="spellEnd"/>
                    </w:p>
                    <w:p w:rsidR="00BF5787" w:rsidRPr="0030552E" w:rsidRDefault="0030552E" w:rsidP="00BF5787">
                      <w:pPr>
                        <w:pStyle w:val="SaleBanner"/>
                        <w:rPr>
                          <w:color w:val="B72C15"/>
                        </w:rPr>
                      </w:pPr>
                      <w:r w:rsidRPr="0030552E">
                        <w:rPr>
                          <w:color w:val="B72C15"/>
                        </w:rPr>
                        <w:t>SUPPLY DRIVE!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5C1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1051560</wp:posOffset>
                </wp:positionH>
                <wp:positionV relativeFrom="page">
                  <wp:posOffset>2834640</wp:posOffset>
                </wp:positionV>
                <wp:extent cx="3200400" cy="3657600"/>
                <wp:effectExtent l="13335" t="15240" r="15240" b="1333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BE2D3C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787" w:rsidRDefault="003876E1" w:rsidP="00BF5787">
                            <w:pPr>
                              <w:pStyle w:val="SaleFeatures"/>
                            </w:pPr>
                            <w:r>
                              <w:t xml:space="preserve">Help </w:t>
                            </w:r>
                            <w:r w:rsidR="00C54C47">
                              <w:t>your Senior Dietetic Students</w:t>
                            </w:r>
                            <w:r w:rsidR="00AD4F34">
                              <w:t xml:space="preserve"> Help Crossroads!!</w:t>
                            </w:r>
                          </w:p>
                          <w:p w:rsidR="00BF5787" w:rsidRDefault="00AD4F34" w:rsidP="00AD4F34">
                            <w:pPr>
                              <w:pStyle w:val="SaleFeatures"/>
                            </w:pPr>
                            <w:r>
                              <w:t>Supplies* Needed!!</w:t>
                            </w:r>
                          </w:p>
                          <w:p w:rsidR="00AD4F34" w:rsidRPr="00B1038A" w:rsidRDefault="00C54C47" w:rsidP="00AD4F34">
                            <w:pPr>
                              <w:pStyle w:val="SaleFeatures"/>
                            </w:pPr>
                            <w:r>
                              <w:t>Donate</w:t>
                            </w:r>
                            <w:r w:rsidR="00AD4F34">
                              <w:t xml:space="preserve"> at dro</w:t>
                            </w:r>
                            <w:r>
                              <w:t>p boxes located at buildings located around campus</w:t>
                            </w:r>
                            <w:r w:rsidR="00AD4F34">
                              <w:t>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82.8pt;margin-top:223.2pt;width:252pt;height:4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" strokecolor="#be2d3c" strokeweight="1.5pt">
                <v:stroke dashstyle="longDashDotDot"/>
                <v:textbox>
                  <w:txbxContent>
                    <w:p w:rsidR="00BF5787" w:rsidRDefault="003876E1" w:rsidP="00BF5787">
                      <w:pPr>
                        <w:pStyle w:val="SaleFeatures"/>
                      </w:pPr>
                      <w:r>
                        <w:t xml:space="preserve">Help </w:t>
                      </w:r>
                      <w:r w:rsidR="00C54C47">
                        <w:t>your Senior Dietetic Students</w:t>
                      </w:r>
                      <w:r w:rsidR="00AD4F34">
                        <w:t xml:space="preserve"> Help Crossroads!!</w:t>
                      </w:r>
                    </w:p>
                    <w:p w:rsidR="00BF5787" w:rsidRDefault="00AD4F34" w:rsidP="00AD4F34">
                      <w:pPr>
                        <w:pStyle w:val="SaleFeatures"/>
                      </w:pPr>
                      <w:r>
                        <w:t>Supplies* Needed!!</w:t>
                      </w:r>
                    </w:p>
                    <w:p w:rsidR="00AD4F34" w:rsidRPr="00B1038A" w:rsidRDefault="00C54C47" w:rsidP="00AD4F34">
                      <w:pPr>
                        <w:pStyle w:val="SaleFeatures"/>
                      </w:pPr>
                      <w:r>
                        <w:t>Donate</w:t>
                      </w:r>
                      <w:r w:rsidR="00AD4F34">
                        <w:t xml:space="preserve"> at dro</w:t>
                      </w:r>
                      <w:r>
                        <w:t>p boxes located at buildings located around campus</w:t>
                      </w:r>
                      <w:r w:rsidR="00AD4F34">
                        <w:t>!!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5C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8239125</wp:posOffset>
                </wp:positionV>
                <wp:extent cx="5715000" cy="45720"/>
                <wp:effectExtent l="9525" t="0" r="0" b="1905"/>
                <wp:wrapNone/>
                <wp:docPr id="1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9pt;margin-top:648.75pt;width:450pt;height:3.6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" fillcolor="#be2d3c" stroked="f">
                <v:fill opacity="39321f"/>
              </v:rect>
            </w:pict>
          </mc:Fallback>
        </mc:AlternateContent>
      </w:r>
      <w:r w:rsidR="00C85C1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8143875</wp:posOffset>
                </wp:positionV>
                <wp:extent cx="5715000" cy="45720"/>
                <wp:effectExtent l="9525" t="0" r="0" b="1905"/>
                <wp:wrapNone/>
                <wp:docPr id="1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9pt;margin-top:641.25pt;width:450pt;height:3.6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" fillcolor="#be2d3c" stroked="f">
                <v:fill opacity="19789f"/>
              </v:rect>
            </w:pict>
          </mc:Fallback>
        </mc:AlternateContent>
      </w:r>
      <w:r w:rsidR="00C85C1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8058150</wp:posOffset>
                </wp:positionV>
                <wp:extent cx="5715000" cy="45720"/>
                <wp:effectExtent l="9525" t="0" r="0" b="1905"/>
                <wp:wrapNone/>
                <wp:docPr id="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9pt;margin-top:634.5pt;width:450pt;height:3.6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" fillcolor="#be2d3c" stroked="f">
                <v:fill opacity="11822f"/>
              </v:rect>
            </w:pict>
          </mc:Fallback>
        </mc:AlternateContent>
      </w:r>
      <w:r w:rsidR="00C85C1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8334375</wp:posOffset>
                </wp:positionV>
                <wp:extent cx="5715000" cy="45720"/>
                <wp:effectExtent l="0" t="0" r="0" b="1905"/>
                <wp:wrapNone/>
                <wp:docPr id="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9pt;margin-top:656.25pt;width:450pt;height:3.6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" fillcolor="#be2d3c" stroked="f"/>
            </w:pict>
          </mc:Fallback>
        </mc:AlternateContent>
      </w:r>
      <w:r w:rsidR="00C85C1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1628775</wp:posOffset>
                </wp:positionV>
                <wp:extent cx="5715000" cy="45720"/>
                <wp:effectExtent l="0" t="0" r="0" b="1905"/>
                <wp:wrapNone/>
                <wp:docPr id="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9pt;margin-top:128.25pt;width:450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" fillcolor="#be2d3c" stroked="f">
                <v:fill opacity="11822f"/>
              </v:rect>
            </w:pict>
          </mc:Fallback>
        </mc:AlternateContent>
      </w:r>
      <w:r w:rsidR="00C85C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1533525</wp:posOffset>
                </wp:positionV>
                <wp:extent cx="5715000" cy="45720"/>
                <wp:effectExtent l="0" t="0" r="0" b="1905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9pt;margin-top:120.75pt;width:450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" fillcolor="#be2d3c" stroked="f">
                <v:fill opacity="19789f"/>
              </v:rect>
            </w:pict>
          </mc:Fallback>
        </mc:AlternateContent>
      </w:r>
      <w:r w:rsidR="00C85C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1438275</wp:posOffset>
                </wp:positionV>
                <wp:extent cx="5715000" cy="45720"/>
                <wp:effectExtent l="0" t="0" r="0" b="1905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9pt;margin-top:113.25pt;width:450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" fillcolor="#be2d3c" stroked="f">
                <v:fill opacity="39321f"/>
              </v:rect>
            </w:pict>
          </mc:Fallback>
        </mc:AlternateContent>
      </w:r>
      <w:r w:rsidR="00C85C1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1352550</wp:posOffset>
                </wp:positionV>
                <wp:extent cx="5715000" cy="45720"/>
                <wp:effectExtent l="0" t="0" r="0" b="190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9pt;margin-top:106.5pt;width:450pt;height: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" fillcolor="#be2d3c" stroked="f"/>
            </w:pict>
          </mc:Fallback>
        </mc:AlternateContent>
      </w:r>
      <w:r w:rsidR="00C85C17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-304800</wp:posOffset>
                </wp:positionV>
                <wp:extent cx="5943600" cy="1447800"/>
                <wp:effectExtent l="9525" t="9525" r="9525" b="952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66">
                            <a:alpha val="25000"/>
                          </a:srgbClr>
                        </a:solidFill>
                        <a:ln w="19050">
                          <a:solidFill>
                            <a:srgbClr val="FFCC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0;margin-top:-24pt;width:468pt;height:114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" fillcolor="#fc6" strokecolor="#fc6" strokeweight="1.5pt">
                <v:fill opacity="16448f"/>
              </v:roundrect>
            </w:pict>
          </mc:Fallback>
        </mc:AlternateContent>
      </w:r>
      <w:r w:rsidR="00C85C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7820025</wp:posOffset>
                </wp:positionV>
                <wp:extent cx="5715000" cy="45720"/>
                <wp:effectExtent l="0" t="0" r="0" b="1905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9pt;margin-top:615.75pt;width:450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" fillcolor="#be2d3c" stroked="f"/>
            </w:pict>
          </mc:Fallback>
        </mc:AlternateContent>
      </w:r>
      <w:r w:rsidR="00C85C1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5857875</wp:posOffset>
                </wp:positionV>
                <wp:extent cx="5715000" cy="45720"/>
                <wp:effectExtent l="0" t="0" r="0" b="190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9pt;margin-top:461.25pt;width:450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" fillcolor="#be2d3c" stroked="f"/>
            </w:pict>
          </mc:Fallback>
        </mc:AlternateContent>
      </w:r>
      <w:r w:rsidR="00C85C1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7086600</wp:posOffset>
                </wp:positionV>
                <wp:extent cx="5486400" cy="1371600"/>
                <wp:effectExtent l="19050" t="19050" r="19050" b="1905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7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C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3C10" w:rsidRPr="00C93C10" w:rsidRDefault="00E349E3" w:rsidP="00E349E3">
                            <w:pPr>
                              <w:pStyle w:val="BodyText"/>
                            </w:pPr>
                            <w:r>
                              <w:t>D</w:t>
                            </w:r>
                            <w:r w:rsidR="00E35FBE">
                              <w:t>rive R</w:t>
                            </w:r>
                            <w:r w:rsidR="00C93C10" w:rsidRPr="00C93C10">
                              <w:t>uns</w:t>
                            </w:r>
                          </w:p>
                          <w:p w:rsidR="00C93C10" w:rsidRPr="00C93C10" w:rsidRDefault="00E35FBE" w:rsidP="00C93C10">
                            <w:pPr>
                              <w:pStyle w:val="BodyText"/>
                            </w:pPr>
                            <w:r>
                              <w:t>From</w:t>
                            </w:r>
                            <w:r w:rsidR="00E349E3">
                              <w:t xml:space="preserve"> November 1</w:t>
                            </w:r>
                            <w:r w:rsidR="00C93C10" w:rsidRPr="00C93C10">
                              <w:t xml:space="preserve"> to </w:t>
                            </w:r>
                            <w:r w:rsidR="00111ADA">
                              <w:t xml:space="preserve">  </w:t>
                            </w:r>
                            <w:bookmarkStart w:id="0" w:name="_GoBack"/>
                            <w:bookmarkEnd w:id="0"/>
                            <w:r w:rsidR="00E349E3">
                              <w:t>December 7</w:t>
                            </w:r>
                            <w:r w:rsidR="009C0E4D">
                              <w:t>,</w:t>
                            </w:r>
                            <w:r w:rsidR="00E349E3">
                              <w:t xml:space="preserve"> 2012</w:t>
                            </w:r>
                            <w:r w:rsidR="00C93C10" w:rsidRPr="00C93C10">
                              <w:t>!</w:t>
                            </w:r>
                          </w:p>
                          <w:p w:rsidR="00C93C10" w:rsidRDefault="00C93C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90pt;margin-top:558pt;width:6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" filled="f" strokecolor="#fc6" strokeweight="2pt">
                <v:textbox>
                  <w:txbxContent>
                    <w:p w:rsidR="00C93C10" w:rsidRPr="00C93C10" w:rsidRDefault="00E349E3" w:rsidP="00E349E3">
                      <w:pPr>
                        <w:pStyle w:val="BodyText"/>
                      </w:pPr>
                      <w:r>
                        <w:t>D</w:t>
                      </w:r>
                      <w:r w:rsidR="00E35FBE">
                        <w:t>rive R</w:t>
                      </w:r>
                      <w:r w:rsidR="00C93C10" w:rsidRPr="00C93C10">
                        <w:t>uns</w:t>
                      </w:r>
                    </w:p>
                    <w:p w:rsidR="00C93C10" w:rsidRPr="00C93C10" w:rsidRDefault="00E35FBE" w:rsidP="00C93C10">
                      <w:pPr>
                        <w:pStyle w:val="BodyText"/>
                      </w:pPr>
                      <w:r>
                        <w:t>From</w:t>
                      </w:r>
                      <w:r w:rsidR="00E349E3">
                        <w:t xml:space="preserve"> November 1</w:t>
                      </w:r>
                      <w:r w:rsidR="00C93C10" w:rsidRPr="00C93C10">
                        <w:t xml:space="preserve"> to </w:t>
                      </w:r>
                      <w:r w:rsidR="00111ADA">
                        <w:t xml:space="preserve">  </w:t>
                      </w:r>
                      <w:bookmarkStart w:id="1" w:name="_GoBack"/>
                      <w:bookmarkEnd w:id="1"/>
                      <w:r w:rsidR="00E349E3">
                        <w:t>December 7</w:t>
                      </w:r>
                      <w:r w:rsidR="009C0E4D">
                        <w:t>,</w:t>
                      </w:r>
                      <w:r w:rsidR="00E349E3">
                        <w:t xml:space="preserve"> 2012</w:t>
                      </w:r>
                      <w:r w:rsidR="00C93C10" w:rsidRPr="00C93C10">
                        <w:t>!</w:t>
                      </w:r>
                    </w:p>
                    <w:p w:rsidR="00C93C10" w:rsidRDefault="00C93C10"/>
                  </w:txbxContent>
                </v:textbox>
                <w10:wrap anchorx="page" anchory="page"/>
              </v:shape>
            </w:pict>
          </mc:Fallback>
        </mc:AlternateContent>
      </w:r>
      <w:r w:rsidR="00C85C1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5943600</wp:posOffset>
                </wp:positionV>
                <wp:extent cx="5715000" cy="1828800"/>
                <wp:effectExtent l="0" t="0" r="0" b="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828800"/>
                        </a:xfrm>
                        <a:prstGeom prst="rect">
                          <a:avLst/>
                        </a:prstGeom>
                        <a:solidFill>
                          <a:srgbClr val="BE2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9pt;margin-top:468pt;width:450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" fillcolor="#be2d3c" stroked="f"/>
            </w:pict>
          </mc:Fallback>
        </mc:AlternateContent>
      </w:r>
    </w:p>
    <w:sectPr w:rsidR="00D67844" w:rsidSect="008A1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27" w:rsidRDefault="00FF6227" w:rsidP="0030552E">
      <w:r>
        <w:separator/>
      </w:r>
    </w:p>
  </w:endnote>
  <w:endnote w:type="continuationSeparator" w:id="0">
    <w:p w:rsidR="00FF6227" w:rsidRDefault="00FF6227" w:rsidP="0030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27" w:rsidRDefault="00FF6227" w:rsidP="0030552E">
      <w:r>
        <w:separator/>
      </w:r>
    </w:p>
  </w:footnote>
  <w:footnote w:type="continuationSeparator" w:id="0">
    <w:p w:rsidR="00FF6227" w:rsidRDefault="00FF6227" w:rsidP="00305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25D0"/>
    <w:multiLevelType w:val="multilevel"/>
    <w:tmpl w:val="266A37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BE63F7"/>
    <w:multiLevelType w:val="hybridMultilevel"/>
    <w:tmpl w:val="80F48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C211F"/>
    <w:multiLevelType w:val="hybridMultilevel"/>
    <w:tmpl w:val="960AA856"/>
    <w:lvl w:ilvl="0" w:tplc="AD1C9354">
      <w:start w:val="1"/>
      <w:numFmt w:val="bullet"/>
      <w:pStyle w:val="SaleFeature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486392"/>
    <w:multiLevelType w:val="hybridMultilevel"/>
    <w:tmpl w:val="2A987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BD52BF"/>
    <w:multiLevelType w:val="multilevel"/>
    <w:tmpl w:val="D0D4141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354C2D"/>
    <w:multiLevelType w:val="multilevel"/>
    <w:tmpl w:val="AFB07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2E"/>
    <w:rsid w:val="00004296"/>
    <w:rsid w:val="00111ADA"/>
    <w:rsid w:val="00184097"/>
    <w:rsid w:val="0030552E"/>
    <w:rsid w:val="00382569"/>
    <w:rsid w:val="00385244"/>
    <w:rsid w:val="003876E1"/>
    <w:rsid w:val="003E0313"/>
    <w:rsid w:val="00513610"/>
    <w:rsid w:val="00584225"/>
    <w:rsid w:val="006F40A7"/>
    <w:rsid w:val="007E4264"/>
    <w:rsid w:val="00845B9C"/>
    <w:rsid w:val="008A1ECA"/>
    <w:rsid w:val="008A7271"/>
    <w:rsid w:val="009017AF"/>
    <w:rsid w:val="00901C40"/>
    <w:rsid w:val="00936800"/>
    <w:rsid w:val="00967FF9"/>
    <w:rsid w:val="009C0E4D"/>
    <w:rsid w:val="00AD4F34"/>
    <w:rsid w:val="00B61778"/>
    <w:rsid w:val="00BC27D2"/>
    <w:rsid w:val="00BF5787"/>
    <w:rsid w:val="00C54C47"/>
    <w:rsid w:val="00C85C17"/>
    <w:rsid w:val="00C93C10"/>
    <w:rsid w:val="00D32DA2"/>
    <w:rsid w:val="00D67844"/>
    <w:rsid w:val="00E24161"/>
    <w:rsid w:val="00E349E3"/>
    <w:rsid w:val="00E35FBE"/>
    <w:rsid w:val="00E8500A"/>
    <w:rsid w:val="00EB184A"/>
    <w:rsid w:val="00ED0125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6,#be2d3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BF5787"/>
    <w:pPr>
      <w:ind w:right="144"/>
      <w:jc w:val="right"/>
    </w:pPr>
    <w:rPr>
      <w:rFonts w:ascii="Tahoma" w:hAnsi="Tahoma" w:cs="Arial"/>
      <w:b/>
      <w:bCs/>
      <w:color w:val="BE2D3C"/>
      <w:kern w:val="32"/>
      <w:sz w:val="72"/>
      <w:szCs w:val="32"/>
    </w:rPr>
  </w:style>
  <w:style w:type="paragraph" w:customStyle="1" w:styleId="SaleBanner">
    <w:name w:val="Sale Banner"/>
    <w:rsid w:val="00D32DA2"/>
    <w:pPr>
      <w:spacing w:before="120" w:after="120"/>
      <w:ind w:right="144"/>
      <w:jc w:val="right"/>
    </w:pPr>
    <w:rPr>
      <w:rFonts w:ascii="Tahoma" w:hAnsi="Tahoma" w:cs="Arial"/>
      <w:b/>
      <w:bCs/>
      <w:iCs/>
      <w:smallCaps/>
      <w:color w:val="666699"/>
      <w:sz w:val="52"/>
      <w:szCs w:val="48"/>
    </w:rPr>
  </w:style>
  <w:style w:type="paragraph" w:customStyle="1" w:styleId="SaleFeatures">
    <w:name w:val="Sale Features"/>
    <w:basedOn w:val="Normal"/>
    <w:link w:val="SaleFeaturesChar"/>
    <w:rsid w:val="00D32DA2"/>
    <w:pPr>
      <w:numPr>
        <w:numId w:val="1"/>
      </w:numPr>
      <w:spacing w:before="360" w:after="360"/>
    </w:pPr>
    <w:rPr>
      <w:rFonts w:ascii="Tahoma" w:hAnsi="Tahoma" w:cs="Arial"/>
      <w:b/>
      <w:bCs/>
      <w:color w:val="666699"/>
      <w:spacing w:val="10"/>
      <w:sz w:val="40"/>
      <w:szCs w:val="28"/>
    </w:rPr>
  </w:style>
  <w:style w:type="character" w:customStyle="1" w:styleId="SaleFeaturesChar">
    <w:name w:val="Sale Features Char"/>
    <w:link w:val="SaleFeatures"/>
    <w:rsid w:val="00D32DA2"/>
    <w:rPr>
      <w:rFonts w:ascii="Tahoma" w:hAnsi="Tahoma" w:cs="Arial"/>
      <w:b/>
      <w:bCs/>
      <w:color w:val="666699"/>
      <w:spacing w:val="10"/>
      <w:sz w:val="40"/>
      <w:szCs w:val="28"/>
      <w:lang w:val="en-US" w:eastAsia="en-US" w:bidi="ar-SA"/>
    </w:rPr>
  </w:style>
  <w:style w:type="paragraph" w:customStyle="1" w:styleId="Address">
    <w:name w:val="Address"/>
    <w:link w:val="AddressChar"/>
    <w:rsid w:val="00E8500A"/>
    <w:pPr>
      <w:spacing w:before="600" w:after="400"/>
      <w:jc w:val="right"/>
    </w:pPr>
    <w:rPr>
      <w:rFonts w:ascii="Tahoma" w:hAnsi="Tahoma"/>
      <w:b/>
      <w:spacing w:val="4"/>
      <w:sz w:val="28"/>
      <w:szCs w:val="28"/>
    </w:rPr>
  </w:style>
  <w:style w:type="character" w:customStyle="1" w:styleId="AddressChar">
    <w:name w:val="Address Char"/>
    <w:link w:val="Address"/>
    <w:rsid w:val="00E8500A"/>
    <w:rPr>
      <w:rFonts w:ascii="Tahoma" w:hAnsi="Tahoma"/>
      <w:b/>
      <w:spacing w:val="4"/>
      <w:sz w:val="28"/>
      <w:szCs w:val="28"/>
      <w:lang w:val="en-US" w:eastAsia="en-US" w:bidi="ar-SA"/>
    </w:rPr>
  </w:style>
  <w:style w:type="paragraph" w:customStyle="1" w:styleId="Time">
    <w:name w:val="Time"/>
    <w:basedOn w:val="Address"/>
    <w:rsid w:val="00E8500A"/>
    <w:pPr>
      <w:jc w:val="left"/>
    </w:pPr>
  </w:style>
  <w:style w:type="paragraph" w:styleId="BodyText">
    <w:name w:val="Body Text"/>
    <w:rsid w:val="00C93C10"/>
    <w:pPr>
      <w:spacing w:after="120"/>
      <w:jc w:val="center"/>
    </w:pPr>
    <w:rPr>
      <w:rFonts w:ascii="Tahoma" w:hAnsi="Tahoma"/>
      <w:b/>
      <w:color w:val="FFFFFF"/>
      <w:sz w:val="52"/>
      <w:szCs w:val="24"/>
    </w:rPr>
  </w:style>
  <w:style w:type="paragraph" w:styleId="Header">
    <w:name w:val="header"/>
    <w:basedOn w:val="Normal"/>
    <w:link w:val="HeaderChar"/>
    <w:uiPriority w:val="99"/>
    <w:unhideWhenUsed/>
    <w:rsid w:val="003055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55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55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552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5B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36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BF5787"/>
    <w:pPr>
      <w:ind w:right="144"/>
      <w:jc w:val="right"/>
    </w:pPr>
    <w:rPr>
      <w:rFonts w:ascii="Tahoma" w:hAnsi="Tahoma" w:cs="Arial"/>
      <w:b/>
      <w:bCs/>
      <w:color w:val="BE2D3C"/>
      <w:kern w:val="32"/>
      <w:sz w:val="72"/>
      <w:szCs w:val="32"/>
    </w:rPr>
  </w:style>
  <w:style w:type="paragraph" w:customStyle="1" w:styleId="SaleBanner">
    <w:name w:val="Sale Banner"/>
    <w:rsid w:val="00D32DA2"/>
    <w:pPr>
      <w:spacing w:before="120" w:after="120"/>
      <w:ind w:right="144"/>
      <w:jc w:val="right"/>
    </w:pPr>
    <w:rPr>
      <w:rFonts w:ascii="Tahoma" w:hAnsi="Tahoma" w:cs="Arial"/>
      <w:b/>
      <w:bCs/>
      <w:iCs/>
      <w:smallCaps/>
      <w:color w:val="666699"/>
      <w:sz w:val="52"/>
      <w:szCs w:val="48"/>
    </w:rPr>
  </w:style>
  <w:style w:type="paragraph" w:customStyle="1" w:styleId="SaleFeatures">
    <w:name w:val="Sale Features"/>
    <w:basedOn w:val="Normal"/>
    <w:link w:val="SaleFeaturesChar"/>
    <w:rsid w:val="00D32DA2"/>
    <w:pPr>
      <w:numPr>
        <w:numId w:val="1"/>
      </w:numPr>
      <w:spacing w:before="360" w:after="360"/>
    </w:pPr>
    <w:rPr>
      <w:rFonts w:ascii="Tahoma" w:hAnsi="Tahoma" w:cs="Arial"/>
      <w:b/>
      <w:bCs/>
      <w:color w:val="666699"/>
      <w:spacing w:val="10"/>
      <w:sz w:val="40"/>
      <w:szCs w:val="28"/>
    </w:rPr>
  </w:style>
  <w:style w:type="character" w:customStyle="1" w:styleId="SaleFeaturesChar">
    <w:name w:val="Sale Features Char"/>
    <w:link w:val="SaleFeatures"/>
    <w:rsid w:val="00D32DA2"/>
    <w:rPr>
      <w:rFonts w:ascii="Tahoma" w:hAnsi="Tahoma" w:cs="Arial"/>
      <w:b/>
      <w:bCs/>
      <w:color w:val="666699"/>
      <w:spacing w:val="10"/>
      <w:sz w:val="40"/>
      <w:szCs w:val="28"/>
      <w:lang w:val="en-US" w:eastAsia="en-US" w:bidi="ar-SA"/>
    </w:rPr>
  </w:style>
  <w:style w:type="paragraph" w:customStyle="1" w:styleId="Address">
    <w:name w:val="Address"/>
    <w:link w:val="AddressChar"/>
    <w:rsid w:val="00E8500A"/>
    <w:pPr>
      <w:spacing w:before="600" w:after="400"/>
      <w:jc w:val="right"/>
    </w:pPr>
    <w:rPr>
      <w:rFonts w:ascii="Tahoma" w:hAnsi="Tahoma"/>
      <w:b/>
      <w:spacing w:val="4"/>
      <w:sz w:val="28"/>
      <w:szCs w:val="28"/>
    </w:rPr>
  </w:style>
  <w:style w:type="character" w:customStyle="1" w:styleId="AddressChar">
    <w:name w:val="Address Char"/>
    <w:link w:val="Address"/>
    <w:rsid w:val="00E8500A"/>
    <w:rPr>
      <w:rFonts w:ascii="Tahoma" w:hAnsi="Tahoma"/>
      <w:b/>
      <w:spacing w:val="4"/>
      <w:sz w:val="28"/>
      <w:szCs w:val="28"/>
      <w:lang w:val="en-US" w:eastAsia="en-US" w:bidi="ar-SA"/>
    </w:rPr>
  </w:style>
  <w:style w:type="paragraph" w:customStyle="1" w:styleId="Time">
    <w:name w:val="Time"/>
    <w:basedOn w:val="Address"/>
    <w:rsid w:val="00E8500A"/>
    <w:pPr>
      <w:jc w:val="left"/>
    </w:pPr>
  </w:style>
  <w:style w:type="paragraph" w:styleId="BodyText">
    <w:name w:val="Body Text"/>
    <w:rsid w:val="00C93C10"/>
    <w:pPr>
      <w:spacing w:after="120"/>
      <w:jc w:val="center"/>
    </w:pPr>
    <w:rPr>
      <w:rFonts w:ascii="Tahoma" w:hAnsi="Tahoma"/>
      <w:b/>
      <w:color w:val="FFFFFF"/>
      <w:sz w:val="52"/>
      <w:szCs w:val="24"/>
    </w:rPr>
  </w:style>
  <w:style w:type="paragraph" w:styleId="Header">
    <w:name w:val="header"/>
    <w:basedOn w:val="Normal"/>
    <w:link w:val="HeaderChar"/>
    <w:uiPriority w:val="99"/>
    <w:unhideWhenUsed/>
    <w:rsid w:val="003055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55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55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552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5B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3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s2500@bears.unco.edu" TargetMode="External"/><Relationship Id="rId13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lena.clark@unco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es2500@bears.unco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na.clark@unco.ed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usiness%20sale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sale flyer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2003-07-30T23:02:00Z</cp:lastPrinted>
  <dcterms:created xsi:type="dcterms:W3CDTF">2012-10-29T00:17:00Z</dcterms:created>
  <dcterms:modified xsi:type="dcterms:W3CDTF">2012-10-29T00:17:00Z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TC060862211033</vt:lpwstr>
  </property>
</Properties>
</file>